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D4" w:rsidRDefault="004845D4" w:rsidP="005D1DD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Сведения о вакантных местах для приема обучающихся </w:t>
      </w:r>
      <w:r>
        <w:rPr>
          <w:rFonts w:ascii="Times New Roman" w:hAnsi="Times New Roman"/>
          <w:sz w:val="32"/>
          <w:szCs w:val="32"/>
        </w:rPr>
        <w:br/>
        <w:t>на новый 2015/16 учебный год</w:t>
      </w:r>
    </w:p>
    <w:p w:rsidR="004845D4" w:rsidRDefault="004845D4" w:rsidP="005D1DD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5"/>
        <w:gridCol w:w="2213"/>
        <w:gridCol w:w="1980"/>
        <w:gridCol w:w="2160"/>
      </w:tblGrid>
      <w:tr w:rsidR="004845D4" w:rsidTr="005D1DDC">
        <w:tc>
          <w:tcPr>
            <w:tcW w:w="1855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Нормативная наполняемость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 списку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Вакантных мест для приема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1а, 1б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2а, 2б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3а, 3б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4а, 4б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5а, 5б, 5в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6а, 6б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7а, 7б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8а, 8б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845D4" w:rsidTr="005D1DDC">
        <w:tc>
          <w:tcPr>
            <w:tcW w:w="1855" w:type="dxa"/>
          </w:tcPr>
          <w:p w:rsidR="004845D4" w:rsidRDefault="00484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3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  <w:vAlign w:val="center"/>
          </w:tcPr>
          <w:p w:rsidR="004845D4" w:rsidRDefault="00484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4845D4" w:rsidRDefault="004845D4" w:rsidP="005D1DDC">
      <w:pPr>
        <w:rPr>
          <w:rFonts w:ascii="Times New Roman" w:hAnsi="Times New Roman"/>
          <w:sz w:val="28"/>
          <w:szCs w:val="28"/>
        </w:rPr>
      </w:pPr>
    </w:p>
    <w:p w:rsidR="004845D4" w:rsidRPr="005D1DDC" w:rsidRDefault="004845D4">
      <w:pPr>
        <w:rPr>
          <w:rFonts w:ascii="Times New Roman" w:hAnsi="Times New Roman"/>
          <w:sz w:val="28"/>
          <w:szCs w:val="28"/>
        </w:rPr>
      </w:pPr>
      <w:r w:rsidRPr="005D1DDC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01 ноября 2015 года</w:t>
      </w:r>
    </w:p>
    <w:sectPr w:rsidR="004845D4" w:rsidRPr="005D1DDC" w:rsidSect="009D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DC"/>
    <w:rsid w:val="000F2689"/>
    <w:rsid w:val="00391410"/>
    <w:rsid w:val="003B2910"/>
    <w:rsid w:val="004845D4"/>
    <w:rsid w:val="004A4E4A"/>
    <w:rsid w:val="005718BE"/>
    <w:rsid w:val="005D1DDC"/>
    <w:rsid w:val="00775D62"/>
    <w:rsid w:val="009D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D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2015-09-16T08:09:00Z</dcterms:created>
  <dcterms:modified xsi:type="dcterms:W3CDTF">2015-11-03T16:15:00Z</dcterms:modified>
</cp:coreProperties>
</file>